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55" w:rsidRPr="006E7355" w:rsidRDefault="006E7355" w:rsidP="006E7355">
      <w:pPr>
        <w:pStyle w:val="BodyText"/>
        <w:rPr>
          <w:rFonts w:ascii="Times New Roman" w:hAnsi="Times New Roman"/>
          <w:b w:val="0"/>
          <w:sz w:val="24"/>
          <w:szCs w:val="24"/>
        </w:rPr>
      </w:pPr>
      <w:r w:rsidRPr="006E7355">
        <w:rPr>
          <w:rFonts w:ascii="Times New Roman" w:hAnsi="Times New Roman"/>
          <w:b w:val="0"/>
          <w:sz w:val="24"/>
          <w:szCs w:val="24"/>
        </w:rPr>
        <w:t>AMIM-BEH-MT</w:t>
      </w:r>
    </w:p>
    <w:p w:rsidR="004D7AB0" w:rsidRPr="006E7355" w:rsidRDefault="004D7AB0" w:rsidP="002147FC">
      <w:pPr>
        <w:pStyle w:val="BodyText"/>
        <w:rPr>
          <w:rFonts w:ascii="Times New Roman" w:hAnsi="Times New Roman"/>
          <w:sz w:val="24"/>
          <w:szCs w:val="24"/>
        </w:rPr>
      </w:pPr>
    </w:p>
    <w:p w:rsidR="002B6C8F" w:rsidRPr="006E7355" w:rsidRDefault="002B6C8F" w:rsidP="002147FC">
      <w:pPr>
        <w:rPr>
          <w:rFonts w:ascii="Times New Roman" w:hAnsi="Times New Roman"/>
          <w:w w:val="105"/>
          <w:szCs w:val="24"/>
        </w:rPr>
      </w:pPr>
    </w:p>
    <w:p w:rsidR="004D7AB0" w:rsidRPr="006E7355" w:rsidRDefault="004D7AB0" w:rsidP="002147FC">
      <w:pPr>
        <w:rPr>
          <w:rFonts w:ascii="Times New Roman" w:hAnsi="Times New Roman"/>
          <w:szCs w:val="24"/>
        </w:rPr>
      </w:pPr>
      <w:r w:rsidRPr="006E7355">
        <w:rPr>
          <w:rFonts w:ascii="Times New Roman" w:hAnsi="Times New Roman"/>
          <w:w w:val="105"/>
          <w:szCs w:val="24"/>
        </w:rPr>
        <w:t>MEMORANDUM FOR IMCOM-EUROPE, MPD TEAM CSP</w:t>
      </w:r>
    </w:p>
    <w:p w:rsidR="004D7AB0" w:rsidRPr="006E7355" w:rsidRDefault="004D7AB0" w:rsidP="002147FC">
      <w:pPr>
        <w:pStyle w:val="BodyText"/>
        <w:rPr>
          <w:rFonts w:ascii="Times New Roman" w:hAnsi="Times New Roman"/>
          <w:sz w:val="24"/>
          <w:szCs w:val="24"/>
        </w:rPr>
      </w:pPr>
    </w:p>
    <w:p w:rsidR="004D7AB0" w:rsidRPr="006E7355" w:rsidRDefault="004D7AB0" w:rsidP="002147FC">
      <w:pPr>
        <w:rPr>
          <w:rFonts w:ascii="Times New Roman" w:hAnsi="Times New Roman"/>
          <w:szCs w:val="24"/>
        </w:rPr>
      </w:pPr>
      <w:r w:rsidRPr="006E7355">
        <w:rPr>
          <w:rFonts w:ascii="Times New Roman" w:hAnsi="Times New Roman"/>
          <w:w w:val="105"/>
          <w:szCs w:val="24"/>
        </w:rPr>
        <w:t>SUBJECT: Soldier Declaration</w:t>
      </w:r>
    </w:p>
    <w:p w:rsidR="004D7AB0" w:rsidRPr="006E7355" w:rsidRDefault="004D7AB0" w:rsidP="002147FC">
      <w:pPr>
        <w:pStyle w:val="BodyText"/>
        <w:rPr>
          <w:rFonts w:ascii="Times New Roman" w:hAnsi="Times New Roman"/>
          <w:sz w:val="24"/>
          <w:szCs w:val="24"/>
        </w:rPr>
      </w:pPr>
    </w:p>
    <w:p w:rsidR="004D7AB0" w:rsidRPr="006E7355" w:rsidRDefault="004D7AB0" w:rsidP="002147FC">
      <w:pPr>
        <w:widowControl w:val="0"/>
        <w:tabs>
          <w:tab w:val="left" w:pos="1418"/>
        </w:tabs>
        <w:overflowPunct/>
        <w:adjustRightInd/>
        <w:textAlignment w:val="auto"/>
        <w:rPr>
          <w:rFonts w:ascii="Times New Roman" w:hAnsi="Times New Roman"/>
          <w:b/>
          <w:szCs w:val="24"/>
        </w:rPr>
      </w:pPr>
    </w:p>
    <w:p w:rsidR="004D7AB0" w:rsidRPr="006E7355" w:rsidRDefault="004D7AB0" w:rsidP="002147FC">
      <w:pPr>
        <w:widowControl w:val="0"/>
        <w:tabs>
          <w:tab w:val="left" w:pos="1418"/>
        </w:tabs>
        <w:overflowPunct/>
        <w:adjustRightInd/>
        <w:textAlignment w:val="auto"/>
        <w:rPr>
          <w:rFonts w:ascii="Times New Roman" w:hAnsi="Times New Roman"/>
          <w:szCs w:val="24"/>
        </w:rPr>
      </w:pPr>
      <w:r w:rsidRPr="006E7355">
        <w:rPr>
          <w:rFonts w:ascii="Times New Roman" w:hAnsi="Times New Roman"/>
          <w:szCs w:val="24"/>
        </w:rPr>
        <w:t>1.</w:t>
      </w:r>
      <w:r w:rsidRPr="006E7355">
        <w:rPr>
          <w:rFonts w:ascii="Times New Roman" w:hAnsi="Times New Roman"/>
          <w:w w:val="110"/>
          <w:szCs w:val="24"/>
        </w:rPr>
        <w:t xml:space="preserve"> To ensure compliance with AR 614-30 Para 3-5a</w:t>
      </w:r>
      <w:r w:rsidR="002B6C8F" w:rsidRPr="006E7355">
        <w:rPr>
          <w:rFonts w:ascii="Times New Roman" w:hAnsi="Times New Roman"/>
          <w:w w:val="110"/>
          <w:szCs w:val="24"/>
        </w:rPr>
        <w:t xml:space="preserve"> </w:t>
      </w:r>
      <w:r w:rsidRPr="006E7355">
        <w:rPr>
          <w:rFonts w:ascii="Times New Roman" w:hAnsi="Times New Roman"/>
          <w:w w:val="110"/>
          <w:szCs w:val="24"/>
        </w:rPr>
        <w:t>(5) the following declaration is</w:t>
      </w:r>
      <w:r w:rsidRPr="006E7355">
        <w:rPr>
          <w:rFonts w:ascii="Times New Roman" w:hAnsi="Times New Roman"/>
          <w:spacing w:val="-21"/>
          <w:w w:val="110"/>
          <w:szCs w:val="24"/>
        </w:rPr>
        <w:t xml:space="preserve"> </w:t>
      </w:r>
      <w:r w:rsidRPr="006E7355">
        <w:rPr>
          <w:rFonts w:ascii="Times New Roman" w:hAnsi="Times New Roman"/>
          <w:w w:val="110"/>
          <w:szCs w:val="24"/>
        </w:rPr>
        <w:t>made:</w:t>
      </w:r>
    </w:p>
    <w:p w:rsidR="004D7AB0" w:rsidRPr="006E7355" w:rsidRDefault="004D7AB0" w:rsidP="002147FC">
      <w:pPr>
        <w:pStyle w:val="BodyText"/>
        <w:rPr>
          <w:rFonts w:ascii="Times New Roman" w:hAnsi="Times New Roman"/>
          <w:sz w:val="24"/>
          <w:szCs w:val="24"/>
        </w:rPr>
      </w:pPr>
    </w:p>
    <w:p w:rsidR="004D7AB0" w:rsidRPr="006E7355" w:rsidRDefault="004D7AB0" w:rsidP="002147FC">
      <w:pPr>
        <w:ind w:firstLine="290"/>
        <w:rPr>
          <w:rFonts w:ascii="Times New Roman" w:hAnsi="Times New Roman"/>
          <w:szCs w:val="24"/>
        </w:rPr>
      </w:pPr>
      <w:r w:rsidRPr="006E7355">
        <w:rPr>
          <w:rFonts w:ascii="Times New Roman" w:hAnsi="Times New Roman"/>
          <w:w w:val="105"/>
          <w:szCs w:val="24"/>
        </w:rPr>
        <w:t>The Family member(s) for whom I am requesting command sponsorship does not have any qualifying convictions for offenses listed under 42 USC 16911, or Army Regu</w:t>
      </w:r>
      <w:r w:rsidR="002B6C8F" w:rsidRPr="006E7355">
        <w:rPr>
          <w:rFonts w:ascii="Times New Roman" w:hAnsi="Times New Roman"/>
          <w:w w:val="105"/>
          <w:szCs w:val="24"/>
        </w:rPr>
        <w:t xml:space="preserve">lation 27-10. I understand </w:t>
      </w:r>
      <w:r w:rsidRPr="006E7355">
        <w:rPr>
          <w:rFonts w:ascii="Times New Roman" w:hAnsi="Times New Roman"/>
          <w:w w:val="105"/>
          <w:szCs w:val="24"/>
        </w:rPr>
        <w:t>if I am granted command sponsorship and my Family member(s) is convicted of a qualifying offense at any time during the overseas tom, the command sponsorship will be revoked.</w:t>
      </w:r>
      <w:r w:rsidR="002B6C8F" w:rsidRPr="006E7355">
        <w:rPr>
          <w:rFonts w:ascii="Times New Roman" w:hAnsi="Times New Roman"/>
          <w:w w:val="105"/>
          <w:szCs w:val="24"/>
        </w:rPr>
        <w:t xml:space="preserve"> Furthermore, I understand </w:t>
      </w:r>
      <w:r w:rsidRPr="006E7355">
        <w:rPr>
          <w:rFonts w:ascii="Times New Roman" w:hAnsi="Times New Roman"/>
          <w:w w:val="105"/>
          <w:szCs w:val="24"/>
        </w:rPr>
        <w:t>the identified Family member(s) will be processed</w:t>
      </w:r>
      <w:r w:rsidRPr="006E7355">
        <w:rPr>
          <w:rFonts w:ascii="Times New Roman" w:hAnsi="Times New Roman"/>
          <w:spacing w:val="-22"/>
          <w:w w:val="105"/>
          <w:szCs w:val="24"/>
        </w:rPr>
        <w:t xml:space="preserve"> </w:t>
      </w:r>
      <w:r w:rsidRPr="006E7355">
        <w:rPr>
          <w:rFonts w:ascii="Times New Roman" w:hAnsi="Times New Roman"/>
          <w:w w:val="105"/>
          <w:szCs w:val="24"/>
        </w:rPr>
        <w:t xml:space="preserve">for </w:t>
      </w:r>
      <w:r w:rsidRPr="006E7355">
        <w:rPr>
          <w:rFonts w:ascii="Times New Roman" w:hAnsi="Times New Roman"/>
          <w:w w:val="110"/>
          <w:szCs w:val="24"/>
        </w:rPr>
        <w:t>early return from the overseas</w:t>
      </w:r>
      <w:r w:rsidRPr="006E7355">
        <w:rPr>
          <w:rFonts w:ascii="Times New Roman" w:hAnsi="Times New Roman"/>
          <w:spacing w:val="-2"/>
          <w:w w:val="110"/>
          <w:szCs w:val="24"/>
        </w:rPr>
        <w:t xml:space="preserve"> </w:t>
      </w:r>
      <w:r w:rsidRPr="006E7355">
        <w:rPr>
          <w:rFonts w:ascii="Times New Roman" w:hAnsi="Times New Roman"/>
          <w:w w:val="110"/>
          <w:szCs w:val="24"/>
        </w:rPr>
        <w:t>location.</w:t>
      </w:r>
    </w:p>
    <w:p w:rsidR="004D7AB0" w:rsidRPr="006E7355" w:rsidRDefault="004D7AB0" w:rsidP="002147FC">
      <w:pPr>
        <w:pStyle w:val="BodyText"/>
        <w:rPr>
          <w:rFonts w:ascii="Times New Roman" w:hAnsi="Times New Roman"/>
          <w:sz w:val="24"/>
          <w:szCs w:val="24"/>
        </w:rPr>
      </w:pPr>
    </w:p>
    <w:p w:rsidR="006E7355" w:rsidRDefault="002655B7" w:rsidP="006E7355">
      <w:pPr>
        <w:pStyle w:val="ListParagraph"/>
        <w:widowControl w:val="0"/>
        <w:tabs>
          <w:tab w:val="left" w:pos="1454"/>
          <w:tab w:val="left" w:pos="9853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Cs w:val="24"/>
        </w:rPr>
      </w:pPr>
      <w:r w:rsidRPr="006E7355">
        <w:rPr>
          <w:rFonts w:ascii="Times New Roman" w:hAnsi="Times New Roman"/>
          <w:w w:val="105"/>
          <w:szCs w:val="24"/>
        </w:rPr>
        <w:t xml:space="preserve">2. </w:t>
      </w:r>
      <w:r w:rsidR="004D7AB0" w:rsidRPr="006E7355">
        <w:rPr>
          <w:rFonts w:ascii="Times New Roman" w:hAnsi="Times New Roman"/>
          <w:w w:val="105"/>
          <w:szCs w:val="24"/>
        </w:rPr>
        <w:t>The point of contact for t</w:t>
      </w:r>
      <w:r w:rsidR="002B6C8F" w:rsidRPr="006E7355">
        <w:rPr>
          <w:rFonts w:ascii="Times New Roman" w:hAnsi="Times New Roman"/>
          <w:w w:val="105"/>
          <w:szCs w:val="24"/>
        </w:rPr>
        <w:t xml:space="preserve">his action is the </w:t>
      </w:r>
      <w:r w:rsidR="004D7AB0" w:rsidRPr="006E7355">
        <w:rPr>
          <w:rFonts w:ascii="Times New Roman" w:hAnsi="Times New Roman"/>
          <w:w w:val="105"/>
          <w:szCs w:val="24"/>
        </w:rPr>
        <w:t>undersigned at</w:t>
      </w:r>
      <w:r w:rsidR="004D7AB0" w:rsidRPr="006E7355">
        <w:rPr>
          <w:rFonts w:ascii="Times New Roman" w:hAnsi="Times New Roman"/>
          <w:spacing w:val="18"/>
          <w:w w:val="105"/>
          <w:szCs w:val="24"/>
        </w:rPr>
        <w:t xml:space="preserve"> </w:t>
      </w:r>
      <w:r w:rsidR="002147FC" w:rsidRPr="006E7355">
        <w:rPr>
          <w:rFonts w:ascii="Times New Roman" w:hAnsi="Times New Roman"/>
          <w:spacing w:val="18"/>
          <w:w w:val="105"/>
          <w:szCs w:val="24"/>
        </w:rPr>
        <w:t>D</w:t>
      </w:r>
      <w:r w:rsidR="004D7AB0" w:rsidRPr="006E7355">
        <w:rPr>
          <w:rFonts w:ascii="Times New Roman" w:hAnsi="Times New Roman"/>
          <w:w w:val="105"/>
          <w:szCs w:val="24"/>
        </w:rPr>
        <w:t>SN_____________</w:t>
      </w:r>
      <w:r w:rsidR="006E7355">
        <w:rPr>
          <w:rFonts w:ascii="Times New Roman" w:hAnsi="Times New Roman"/>
          <w:w w:val="105"/>
          <w:szCs w:val="24"/>
        </w:rPr>
        <w:t xml:space="preserve"> </w:t>
      </w:r>
      <w:r w:rsidR="006E7355">
        <w:rPr>
          <w:rFonts w:ascii="Times New Roman" w:hAnsi="Times New Roman"/>
          <w:szCs w:val="24"/>
        </w:rPr>
        <w:t xml:space="preserve">or email: </w:t>
      </w:r>
    </w:p>
    <w:p w:rsidR="006E7355" w:rsidRPr="006E7355" w:rsidRDefault="006E7355" w:rsidP="006E7355">
      <w:pPr>
        <w:pStyle w:val="ListParagraph"/>
        <w:widowControl w:val="0"/>
        <w:tabs>
          <w:tab w:val="left" w:pos="1454"/>
          <w:tab w:val="left" w:pos="9853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Cs w:val="24"/>
          <w:u w:val="single"/>
        </w:rPr>
      </w:pPr>
      <w:r w:rsidRPr="006E7355">
        <w:rPr>
          <w:rFonts w:ascii="Times New Roman" w:hAnsi="Times New Roman"/>
          <w:szCs w:val="24"/>
          <w:u w:val="single"/>
        </w:rPr>
        <w:t>_______________________________.</w:t>
      </w:r>
    </w:p>
    <w:p w:rsidR="006E7355" w:rsidRDefault="006E7355" w:rsidP="006E7355">
      <w:pPr>
        <w:pStyle w:val="ListParagraph"/>
        <w:widowControl w:val="0"/>
        <w:tabs>
          <w:tab w:val="left" w:pos="1454"/>
          <w:tab w:val="left" w:pos="9853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Cs w:val="24"/>
        </w:rPr>
      </w:pPr>
    </w:p>
    <w:p w:rsidR="006E7355" w:rsidRDefault="006E7355" w:rsidP="006E7355">
      <w:pPr>
        <w:pStyle w:val="ListParagraph"/>
        <w:widowControl w:val="0"/>
        <w:tabs>
          <w:tab w:val="left" w:pos="1454"/>
          <w:tab w:val="left" w:pos="9853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Cs w:val="24"/>
        </w:rPr>
      </w:pPr>
    </w:p>
    <w:p w:rsidR="006E7355" w:rsidRDefault="006E7355" w:rsidP="006E7355">
      <w:pPr>
        <w:pStyle w:val="ListParagraph"/>
        <w:widowControl w:val="0"/>
        <w:tabs>
          <w:tab w:val="left" w:pos="1454"/>
          <w:tab w:val="left" w:pos="9853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Cs w:val="24"/>
        </w:rPr>
      </w:pPr>
    </w:p>
    <w:p w:rsidR="006E7355" w:rsidRDefault="006E7355" w:rsidP="006E7355">
      <w:pPr>
        <w:pStyle w:val="ListParagraph"/>
        <w:widowControl w:val="0"/>
        <w:tabs>
          <w:tab w:val="left" w:pos="1454"/>
          <w:tab w:val="left" w:pos="9853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Cs w:val="24"/>
        </w:rPr>
      </w:pPr>
    </w:p>
    <w:p w:rsidR="004D7AB0" w:rsidRPr="001412EB" w:rsidRDefault="004D7AB0" w:rsidP="002147FC">
      <w:pPr>
        <w:pStyle w:val="BodyText"/>
        <w:ind w:left="3600" w:firstLine="72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1412EB">
        <w:rPr>
          <w:rFonts w:ascii="Times New Roman" w:hAnsi="Times New Roman"/>
          <w:b w:val="0"/>
          <w:sz w:val="24"/>
          <w:szCs w:val="24"/>
        </w:rPr>
        <w:t>Soldier</w:t>
      </w:r>
      <w:r w:rsidR="002B6C8F" w:rsidRPr="001412EB">
        <w:rPr>
          <w:rFonts w:ascii="Times New Roman" w:hAnsi="Times New Roman"/>
          <w:b w:val="0"/>
          <w:sz w:val="24"/>
          <w:szCs w:val="24"/>
        </w:rPr>
        <w:t>’</w:t>
      </w:r>
      <w:r w:rsidRPr="001412EB">
        <w:rPr>
          <w:rFonts w:ascii="Times New Roman" w:hAnsi="Times New Roman"/>
          <w:b w:val="0"/>
          <w:sz w:val="24"/>
          <w:szCs w:val="24"/>
        </w:rPr>
        <w:t>s Signature</w:t>
      </w:r>
    </w:p>
    <w:p w:rsidR="00C73D62" w:rsidRPr="001412EB" w:rsidRDefault="00C73D62" w:rsidP="002147FC">
      <w:pPr>
        <w:rPr>
          <w:rFonts w:ascii="Times New Roman" w:hAnsi="Times New Roman"/>
          <w:szCs w:val="24"/>
        </w:rPr>
      </w:pPr>
    </w:p>
    <w:sectPr w:rsidR="00C73D62" w:rsidRPr="001412EB" w:rsidSect="00912EE6">
      <w:headerReference w:type="default" r:id="rId13"/>
      <w:footerReference w:type="even" r:id="rId14"/>
      <w:footerReference w:type="default" r:id="rId15"/>
      <w:headerReference w:type="first" r:id="rId16"/>
      <w:pgSz w:w="12240" w:h="15840" w:code="1"/>
      <w:pgMar w:top="1440" w:right="1440" w:bottom="1152" w:left="1440" w:header="7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A56" w:rsidRDefault="00B21A56">
      <w:r>
        <w:separator/>
      </w:r>
    </w:p>
  </w:endnote>
  <w:endnote w:type="continuationSeparator" w:id="0">
    <w:p w:rsidR="00B21A56" w:rsidRDefault="00B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DD" w:rsidRDefault="0013792D" w:rsidP="004B5F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5F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5FDD" w:rsidRDefault="004B5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DD" w:rsidRPr="00FF48B6" w:rsidRDefault="0013792D" w:rsidP="004B5FDD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 w:rsidRPr="00FF48B6">
      <w:rPr>
        <w:rStyle w:val="PageNumber"/>
        <w:rFonts w:ascii="Times New Roman" w:hAnsi="Times New Roman"/>
        <w:sz w:val="24"/>
      </w:rPr>
      <w:fldChar w:fldCharType="begin"/>
    </w:r>
    <w:r w:rsidR="004B5FDD" w:rsidRPr="00FF48B6">
      <w:rPr>
        <w:rStyle w:val="PageNumber"/>
        <w:rFonts w:ascii="Times New Roman" w:hAnsi="Times New Roman"/>
        <w:sz w:val="24"/>
      </w:rPr>
      <w:instrText xml:space="preserve">PAGE  </w:instrText>
    </w:r>
    <w:r w:rsidRPr="00FF48B6">
      <w:rPr>
        <w:rStyle w:val="PageNumber"/>
        <w:rFonts w:ascii="Times New Roman" w:hAnsi="Times New Roman"/>
        <w:sz w:val="24"/>
      </w:rPr>
      <w:fldChar w:fldCharType="separate"/>
    </w:r>
    <w:r w:rsidR="00E14CE9">
      <w:rPr>
        <w:rStyle w:val="PageNumber"/>
        <w:rFonts w:ascii="Times New Roman" w:hAnsi="Times New Roman"/>
        <w:noProof/>
        <w:sz w:val="24"/>
      </w:rPr>
      <w:t>2</w:t>
    </w:r>
    <w:r w:rsidRPr="00FF48B6">
      <w:rPr>
        <w:rStyle w:val="PageNumber"/>
        <w:rFonts w:ascii="Times New Roman" w:hAnsi="Times New Roman"/>
        <w:sz w:val="24"/>
      </w:rPr>
      <w:fldChar w:fldCharType="end"/>
    </w:r>
  </w:p>
  <w:p w:rsidR="004B5FDD" w:rsidRDefault="004B5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A56" w:rsidRDefault="00B21A56">
      <w:r>
        <w:separator/>
      </w:r>
    </w:p>
  </w:footnote>
  <w:footnote w:type="continuationSeparator" w:id="0">
    <w:p w:rsidR="00B21A56" w:rsidRDefault="00B2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DC6" w:rsidRDefault="00C77DC6">
    <w:pPr>
      <w:pStyle w:val="Header"/>
    </w:pPr>
    <w:r>
      <w:t>IMBE-PL</w:t>
    </w:r>
  </w:p>
  <w:p w:rsidR="00C77DC6" w:rsidRPr="0051054B" w:rsidRDefault="00C77DC6" w:rsidP="00C77DC6">
    <w:pPr>
      <w:pStyle w:val="PlainText"/>
      <w:rPr>
        <w:rFonts w:ascii="Arial" w:hAnsi="Arial" w:cs="Arial"/>
        <w:sz w:val="24"/>
        <w:szCs w:val="24"/>
      </w:rPr>
    </w:pPr>
    <w:r w:rsidRPr="0051054B">
      <w:rPr>
        <w:rFonts w:ascii="Arial" w:hAnsi="Arial" w:cs="Arial"/>
        <w:sz w:val="24"/>
        <w:szCs w:val="24"/>
      </w:rPr>
      <w:t xml:space="preserve">SUBJECT:  </w:t>
    </w:r>
    <w:r>
      <w:rPr>
        <w:rFonts w:ascii="Arial" w:hAnsi="Arial" w:cs="Arial"/>
        <w:sz w:val="24"/>
        <w:szCs w:val="24"/>
      </w:rPr>
      <w:t xml:space="preserve">Recommendation for Non-Concurrence – Civilian Expeditionary Workforce (CEW) Request (GG-0080-12 Ms. Vanessa Golden, DPTMS, USAG Fort Benning) </w:t>
    </w:r>
  </w:p>
  <w:p w:rsidR="00C77DC6" w:rsidRDefault="00C77DC6">
    <w:pPr>
      <w:pStyle w:val="Header"/>
    </w:pPr>
  </w:p>
  <w:p w:rsidR="00C77DC6" w:rsidRDefault="00C77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05" w:rsidRPr="0091191C" w:rsidRDefault="00983F35" w:rsidP="001C3605">
    <w:pPr>
      <w:pStyle w:val="Header"/>
      <w:ind w:left="360"/>
      <w:jc w:val="center"/>
      <w:rPr>
        <w:rFonts w:cs="Arial"/>
        <w:sz w:val="22"/>
        <w:szCs w:val="16"/>
      </w:rPr>
    </w:pPr>
    <w:r>
      <w:rPr>
        <w:rFonts w:cs="Arial"/>
        <w:b/>
        <w:noProof/>
        <w:sz w:val="16"/>
        <w:szCs w:val="16"/>
        <w:lang w:eastAsia="en-US"/>
      </w:rPr>
      <w:drawing>
        <wp:anchor distT="118745" distB="118745" distL="0" distR="0" simplePos="0" relativeHeight="251657728" behindDoc="1" locked="0" layoutInCell="1" allowOverlap="0" wp14:anchorId="22ACC785" wp14:editId="22ACC786">
          <wp:simplePos x="0" y="0"/>
          <wp:positionH relativeFrom="page">
            <wp:posOffset>495300</wp:posOffset>
          </wp:positionH>
          <wp:positionV relativeFrom="page">
            <wp:posOffset>400050</wp:posOffset>
          </wp:positionV>
          <wp:extent cx="1193165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271" t="-800" r="-13271" b="-800"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605" w:rsidRPr="0091191C">
      <w:rPr>
        <w:rFonts w:cs="Arial"/>
        <w:b/>
        <w:bCs/>
        <w:sz w:val="22"/>
        <w:szCs w:val="16"/>
      </w:rPr>
      <w:t>DEPARTMENT OF THE ARMY</w:t>
    </w:r>
  </w:p>
  <w:p w:rsidR="001D4564" w:rsidRPr="001D4564" w:rsidRDefault="001D4564" w:rsidP="001D4564">
    <w:pPr>
      <w:pStyle w:val="PlainText"/>
      <w:ind w:left="21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</w:t>
    </w:r>
    <w:r w:rsidRPr="001D4564">
      <w:rPr>
        <w:rFonts w:ascii="Arial" w:hAnsi="Arial" w:cs="Arial"/>
        <w:b/>
        <w:sz w:val="16"/>
        <w:szCs w:val="16"/>
      </w:rPr>
      <w:t>US ARMY INSTALLATION MANAGEMENT COMMAND</w:t>
    </w:r>
  </w:p>
  <w:p w:rsidR="001D4564" w:rsidRPr="001D4564" w:rsidRDefault="00C87063" w:rsidP="00C87063">
    <w:pPr>
      <w:pStyle w:val="PlainText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IMCOM DIRECTORATE - TRAINING</w:t>
    </w:r>
  </w:p>
  <w:p w:rsidR="001D4564" w:rsidRPr="001D4564" w:rsidRDefault="001D4564" w:rsidP="001D4564">
    <w:pPr>
      <w:pStyle w:val="PlainText"/>
      <w:ind w:left="1440" w:firstLine="72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</w:t>
    </w:r>
    <w:r w:rsidRPr="001D4564">
      <w:rPr>
        <w:rFonts w:ascii="Arial" w:hAnsi="Arial" w:cs="Arial"/>
        <w:b/>
        <w:sz w:val="16"/>
        <w:szCs w:val="16"/>
      </w:rPr>
      <w:t>HEADQUARTERS, UNITED STATES ARMY GARRISON</w:t>
    </w:r>
  </w:p>
  <w:p w:rsidR="00301F1C" w:rsidRDefault="001363C3" w:rsidP="00301F1C">
    <w:pPr>
      <w:pStyle w:val="Header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 </w:t>
    </w:r>
    <w:r w:rsidR="00497768">
      <w:rPr>
        <w:rFonts w:cs="Arial"/>
        <w:b/>
        <w:sz w:val="16"/>
        <w:szCs w:val="16"/>
      </w:rPr>
      <w:t xml:space="preserve">DIRECTORATE OF HUMAN RESOURCES </w:t>
    </w:r>
  </w:p>
  <w:p w:rsidR="00497768" w:rsidRPr="001D4564" w:rsidRDefault="00497768" w:rsidP="00301F1C">
    <w:pPr>
      <w:pStyle w:val="Header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35 Ridgway Loop, BL</w:t>
    </w:r>
    <w:r w:rsidR="00FD0CF1">
      <w:rPr>
        <w:rFonts w:cs="Arial"/>
        <w:b/>
        <w:sz w:val="16"/>
        <w:szCs w:val="16"/>
      </w:rPr>
      <w:t>DG</w:t>
    </w:r>
    <w:r>
      <w:rPr>
        <w:rFonts w:cs="Arial"/>
        <w:b/>
        <w:sz w:val="16"/>
        <w:szCs w:val="16"/>
      </w:rPr>
      <w:t xml:space="preserve"> 35</w:t>
    </w:r>
  </w:p>
  <w:p w:rsidR="001C3605" w:rsidRDefault="001C3605" w:rsidP="001C3605">
    <w:pPr>
      <w:pStyle w:val="Header"/>
      <w:jc w:val="center"/>
      <w:rPr>
        <w:rFonts w:cs="Arial"/>
        <w:b/>
        <w:sz w:val="16"/>
        <w:szCs w:val="16"/>
      </w:rPr>
    </w:pPr>
    <w:r w:rsidRPr="00976060">
      <w:rPr>
        <w:rFonts w:cs="Arial"/>
        <w:b/>
        <w:sz w:val="16"/>
        <w:szCs w:val="16"/>
      </w:rPr>
      <w:t>FORT BENNING, GEORGIA  31905-5</w:t>
    </w:r>
    <w:r w:rsidR="00C73D2D">
      <w:rPr>
        <w:rFonts w:cs="Arial"/>
        <w:b/>
        <w:sz w:val="16"/>
        <w:szCs w:val="16"/>
      </w:rPr>
      <w:t>0</w:t>
    </w:r>
    <w:r w:rsidRPr="00976060">
      <w:rPr>
        <w:rFonts w:cs="Arial"/>
        <w:b/>
        <w:sz w:val="16"/>
        <w:szCs w:val="16"/>
      </w:rPr>
      <w:t>00</w:t>
    </w:r>
  </w:p>
  <w:p w:rsidR="002B6C8F" w:rsidRPr="00976060" w:rsidRDefault="002B6C8F" w:rsidP="001C3605">
    <w:pPr>
      <w:pStyle w:val="Header"/>
      <w:jc w:val="center"/>
      <w:rPr>
        <w:rFonts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6FB"/>
    <w:multiLevelType w:val="hybridMultilevel"/>
    <w:tmpl w:val="2EB42726"/>
    <w:lvl w:ilvl="0" w:tplc="527CC862">
      <w:start w:val="1"/>
      <w:numFmt w:val="decimal"/>
      <w:lvlText w:val="(%1)"/>
      <w:lvlJc w:val="left"/>
      <w:pPr>
        <w:ind w:left="455" w:hanging="266"/>
      </w:pPr>
      <w:rPr>
        <w:rFonts w:ascii="Arial" w:eastAsia="Arial" w:hAnsi="Arial" w:cs="Arial" w:hint="default"/>
        <w:color w:val="838583"/>
        <w:spacing w:val="-8"/>
        <w:w w:val="104"/>
        <w:sz w:val="15"/>
        <w:szCs w:val="15"/>
      </w:rPr>
    </w:lvl>
    <w:lvl w:ilvl="1" w:tplc="0F00B2D6">
      <w:numFmt w:val="bullet"/>
      <w:lvlText w:val="·"/>
      <w:lvlJc w:val="left"/>
      <w:pPr>
        <w:ind w:left="1156" w:hanging="83"/>
      </w:pPr>
      <w:rPr>
        <w:rFonts w:ascii="Times New Roman" w:eastAsia="Times New Roman" w:hAnsi="Times New Roman" w:cs="Times New Roman" w:hint="default"/>
        <w:spacing w:val="5"/>
        <w:w w:val="105"/>
        <w:sz w:val="20"/>
        <w:szCs w:val="20"/>
      </w:rPr>
    </w:lvl>
    <w:lvl w:ilvl="2" w:tplc="554A7D6E">
      <w:numFmt w:val="bullet"/>
      <w:lvlText w:val="•"/>
      <w:lvlJc w:val="left"/>
      <w:pPr>
        <w:ind w:left="2054" w:hanging="83"/>
      </w:pPr>
      <w:rPr>
        <w:rFonts w:hint="default"/>
      </w:rPr>
    </w:lvl>
    <w:lvl w:ilvl="3" w:tplc="41E69E7C">
      <w:numFmt w:val="bullet"/>
      <w:lvlText w:val="•"/>
      <w:lvlJc w:val="left"/>
      <w:pPr>
        <w:ind w:left="2948" w:hanging="83"/>
      </w:pPr>
      <w:rPr>
        <w:rFonts w:hint="default"/>
      </w:rPr>
    </w:lvl>
    <w:lvl w:ilvl="4" w:tplc="9ECC785A">
      <w:numFmt w:val="bullet"/>
      <w:lvlText w:val="•"/>
      <w:lvlJc w:val="left"/>
      <w:pPr>
        <w:ind w:left="3842" w:hanging="83"/>
      </w:pPr>
      <w:rPr>
        <w:rFonts w:hint="default"/>
      </w:rPr>
    </w:lvl>
    <w:lvl w:ilvl="5" w:tplc="95A66FAC">
      <w:numFmt w:val="bullet"/>
      <w:lvlText w:val="•"/>
      <w:lvlJc w:val="left"/>
      <w:pPr>
        <w:ind w:left="4736" w:hanging="83"/>
      </w:pPr>
      <w:rPr>
        <w:rFonts w:hint="default"/>
      </w:rPr>
    </w:lvl>
    <w:lvl w:ilvl="6" w:tplc="8620FDCA">
      <w:numFmt w:val="bullet"/>
      <w:lvlText w:val="•"/>
      <w:lvlJc w:val="left"/>
      <w:pPr>
        <w:ind w:left="5630" w:hanging="83"/>
      </w:pPr>
      <w:rPr>
        <w:rFonts w:hint="default"/>
      </w:rPr>
    </w:lvl>
    <w:lvl w:ilvl="7" w:tplc="DC08DD6E">
      <w:numFmt w:val="bullet"/>
      <w:lvlText w:val="•"/>
      <w:lvlJc w:val="left"/>
      <w:pPr>
        <w:ind w:left="6524" w:hanging="83"/>
      </w:pPr>
      <w:rPr>
        <w:rFonts w:hint="default"/>
      </w:rPr>
    </w:lvl>
    <w:lvl w:ilvl="8" w:tplc="46F23A8C">
      <w:numFmt w:val="bullet"/>
      <w:lvlText w:val="•"/>
      <w:lvlJc w:val="left"/>
      <w:pPr>
        <w:ind w:left="7418" w:hanging="83"/>
      </w:pPr>
      <w:rPr>
        <w:rFonts w:hint="default"/>
      </w:rPr>
    </w:lvl>
  </w:abstractNum>
  <w:abstractNum w:abstractNumId="1" w15:restartNumberingAfterBreak="0">
    <w:nsid w:val="036C778B"/>
    <w:multiLevelType w:val="hybridMultilevel"/>
    <w:tmpl w:val="B824C2D6"/>
    <w:lvl w:ilvl="0" w:tplc="1A44F59A">
      <w:start w:val="1"/>
      <w:numFmt w:val="decimal"/>
      <w:lvlText w:val="%1."/>
      <w:lvlJc w:val="left"/>
      <w:pPr>
        <w:ind w:left="1890" w:hanging="202"/>
        <w:jc w:val="right"/>
      </w:pPr>
      <w:rPr>
        <w:rFonts w:hint="default"/>
        <w:w w:val="114"/>
      </w:rPr>
    </w:lvl>
    <w:lvl w:ilvl="1" w:tplc="D33656FE">
      <w:start w:val="1"/>
      <w:numFmt w:val="decimal"/>
      <w:lvlText w:val="%2."/>
      <w:lvlJc w:val="left"/>
      <w:pPr>
        <w:ind w:left="1417" w:hanging="265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2" w:tplc="A36CF232">
      <w:numFmt w:val="bullet"/>
      <w:lvlText w:val="•"/>
      <w:lvlJc w:val="left"/>
      <w:pPr>
        <w:ind w:left="2480" w:hanging="265"/>
      </w:pPr>
      <w:rPr>
        <w:rFonts w:hint="default"/>
      </w:rPr>
    </w:lvl>
    <w:lvl w:ilvl="3" w:tplc="20C2FAE4">
      <w:numFmt w:val="bullet"/>
      <w:lvlText w:val="•"/>
      <w:lvlJc w:val="left"/>
      <w:pPr>
        <w:ind w:left="2779" w:hanging="265"/>
      </w:pPr>
      <w:rPr>
        <w:rFonts w:hint="default"/>
      </w:rPr>
    </w:lvl>
    <w:lvl w:ilvl="4" w:tplc="BB2E4852">
      <w:numFmt w:val="bullet"/>
      <w:lvlText w:val="•"/>
      <w:lvlJc w:val="left"/>
      <w:pPr>
        <w:ind w:left="3078" w:hanging="265"/>
      </w:pPr>
      <w:rPr>
        <w:rFonts w:hint="default"/>
      </w:rPr>
    </w:lvl>
    <w:lvl w:ilvl="5" w:tplc="CC3E17DE">
      <w:numFmt w:val="bullet"/>
      <w:lvlText w:val="•"/>
      <w:lvlJc w:val="left"/>
      <w:pPr>
        <w:ind w:left="3377" w:hanging="265"/>
      </w:pPr>
      <w:rPr>
        <w:rFonts w:hint="default"/>
      </w:rPr>
    </w:lvl>
    <w:lvl w:ilvl="6" w:tplc="1B806AA8">
      <w:numFmt w:val="bullet"/>
      <w:lvlText w:val="•"/>
      <w:lvlJc w:val="left"/>
      <w:pPr>
        <w:ind w:left="3676" w:hanging="265"/>
      </w:pPr>
      <w:rPr>
        <w:rFonts w:hint="default"/>
      </w:rPr>
    </w:lvl>
    <w:lvl w:ilvl="7" w:tplc="105613B0">
      <w:numFmt w:val="bullet"/>
      <w:lvlText w:val="•"/>
      <w:lvlJc w:val="left"/>
      <w:pPr>
        <w:ind w:left="3975" w:hanging="265"/>
      </w:pPr>
      <w:rPr>
        <w:rFonts w:hint="default"/>
      </w:rPr>
    </w:lvl>
    <w:lvl w:ilvl="8" w:tplc="A5C896CA">
      <w:numFmt w:val="bullet"/>
      <w:lvlText w:val="•"/>
      <w:lvlJc w:val="left"/>
      <w:pPr>
        <w:ind w:left="4275" w:hanging="265"/>
      </w:pPr>
      <w:rPr>
        <w:rFonts w:hint="default"/>
      </w:rPr>
    </w:lvl>
  </w:abstractNum>
  <w:abstractNum w:abstractNumId="2" w15:restartNumberingAfterBreak="0">
    <w:nsid w:val="05553A39"/>
    <w:multiLevelType w:val="hybridMultilevel"/>
    <w:tmpl w:val="49DE4DD2"/>
    <w:lvl w:ilvl="0" w:tplc="79041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14F"/>
    <w:multiLevelType w:val="hybridMultilevel"/>
    <w:tmpl w:val="A984DF70"/>
    <w:lvl w:ilvl="0" w:tplc="48E839F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AEA1626"/>
    <w:multiLevelType w:val="hybridMultilevel"/>
    <w:tmpl w:val="136217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F79E059E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F3F0B"/>
    <w:multiLevelType w:val="hybridMultilevel"/>
    <w:tmpl w:val="1FB82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74D"/>
    <w:multiLevelType w:val="hybridMultilevel"/>
    <w:tmpl w:val="CC8806E2"/>
    <w:lvl w:ilvl="0" w:tplc="F670F0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C0079"/>
    <w:multiLevelType w:val="hybridMultilevel"/>
    <w:tmpl w:val="BFF23C62"/>
    <w:lvl w:ilvl="0" w:tplc="9A28736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6EBD19E7"/>
    <w:multiLevelType w:val="hybridMultilevel"/>
    <w:tmpl w:val="0C404100"/>
    <w:lvl w:ilvl="0" w:tplc="115C3FA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FF"/>
    <w:rsid w:val="00007FD1"/>
    <w:rsid w:val="00012834"/>
    <w:rsid w:val="00017D7E"/>
    <w:rsid w:val="00027E5E"/>
    <w:rsid w:val="0003675B"/>
    <w:rsid w:val="00045E58"/>
    <w:rsid w:val="000476D6"/>
    <w:rsid w:val="000546FF"/>
    <w:rsid w:val="000565E5"/>
    <w:rsid w:val="00086B2C"/>
    <w:rsid w:val="00093BB9"/>
    <w:rsid w:val="000A12D4"/>
    <w:rsid w:val="000C058E"/>
    <w:rsid w:val="000C47A5"/>
    <w:rsid w:val="000D1E05"/>
    <w:rsid w:val="000D1FBA"/>
    <w:rsid w:val="000E1358"/>
    <w:rsid w:val="000E1AD6"/>
    <w:rsid w:val="000E4A65"/>
    <w:rsid w:val="000F0D2C"/>
    <w:rsid w:val="00107E75"/>
    <w:rsid w:val="00113DFA"/>
    <w:rsid w:val="00114ACA"/>
    <w:rsid w:val="00117665"/>
    <w:rsid w:val="00121BE2"/>
    <w:rsid w:val="0012601E"/>
    <w:rsid w:val="00131201"/>
    <w:rsid w:val="00132410"/>
    <w:rsid w:val="0013318C"/>
    <w:rsid w:val="001363C3"/>
    <w:rsid w:val="0013792D"/>
    <w:rsid w:val="001412EB"/>
    <w:rsid w:val="001462EA"/>
    <w:rsid w:val="00150C55"/>
    <w:rsid w:val="00152366"/>
    <w:rsid w:val="0015414C"/>
    <w:rsid w:val="00154DDE"/>
    <w:rsid w:val="00155F1B"/>
    <w:rsid w:val="00161210"/>
    <w:rsid w:val="00163EFA"/>
    <w:rsid w:val="001673B6"/>
    <w:rsid w:val="0017746E"/>
    <w:rsid w:val="001815FF"/>
    <w:rsid w:val="00185AA5"/>
    <w:rsid w:val="001A6BC7"/>
    <w:rsid w:val="001B3194"/>
    <w:rsid w:val="001C3605"/>
    <w:rsid w:val="001C453B"/>
    <w:rsid w:val="001D4564"/>
    <w:rsid w:val="001E11B1"/>
    <w:rsid w:val="001E5CC2"/>
    <w:rsid w:val="001F0B1E"/>
    <w:rsid w:val="001F23B3"/>
    <w:rsid w:val="001F3C0D"/>
    <w:rsid w:val="001F4745"/>
    <w:rsid w:val="001F7C4A"/>
    <w:rsid w:val="00202EA1"/>
    <w:rsid w:val="00206295"/>
    <w:rsid w:val="00206B16"/>
    <w:rsid w:val="002147FC"/>
    <w:rsid w:val="0022311D"/>
    <w:rsid w:val="00235AB3"/>
    <w:rsid w:val="00254714"/>
    <w:rsid w:val="002613B0"/>
    <w:rsid w:val="00262628"/>
    <w:rsid w:val="002655B7"/>
    <w:rsid w:val="002839F7"/>
    <w:rsid w:val="00293FD3"/>
    <w:rsid w:val="002A010E"/>
    <w:rsid w:val="002A0608"/>
    <w:rsid w:val="002A2BE7"/>
    <w:rsid w:val="002B6C8F"/>
    <w:rsid w:val="002C4319"/>
    <w:rsid w:val="002C45BC"/>
    <w:rsid w:val="002C5593"/>
    <w:rsid w:val="002C72DB"/>
    <w:rsid w:val="002D58BF"/>
    <w:rsid w:val="002E0CE2"/>
    <w:rsid w:val="002E5B6D"/>
    <w:rsid w:val="00301F1C"/>
    <w:rsid w:val="00316A1B"/>
    <w:rsid w:val="003260B9"/>
    <w:rsid w:val="00327733"/>
    <w:rsid w:val="003437F1"/>
    <w:rsid w:val="003707E2"/>
    <w:rsid w:val="0037470F"/>
    <w:rsid w:val="00375794"/>
    <w:rsid w:val="003766B8"/>
    <w:rsid w:val="00392205"/>
    <w:rsid w:val="0039288A"/>
    <w:rsid w:val="003B599C"/>
    <w:rsid w:val="003C6381"/>
    <w:rsid w:val="003C77CF"/>
    <w:rsid w:val="003D0A24"/>
    <w:rsid w:val="003D7817"/>
    <w:rsid w:val="003F5AC4"/>
    <w:rsid w:val="00401026"/>
    <w:rsid w:val="00402008"/>
    <w:rsid w:val="00416071"/>
    <w:rsid w:val="00423DBA"/>
    <w:rsid w:val="00432E9E"/>
    <w:rsid w:val="00436756"/>
    <w:rsid w:val="00445A1B"/>
    <w:rsid w:val="0045482F"/>
    <w:rsid w:val="004639E7"/>
    <w:rsid w:val="004721FC"/>
    <w:rsid w:val="00477A3B"/>
    <w:rsid w:val="00481533"/>
    <w:rsid w:val="00484762"/>
    <w:rsid w:val="004907DB"/>
    <w:rsid w:val="0049172D"/>
    <w:rsid w:val="0049501B"/>
    <w:rsid w:val="0049542D"/>
    <w:rsid w:val="004958B5"/>
    <w:rsid w:val="00496805"/>
    <w:rsid w:val="00497405"/>
    <w:rsid w:val="00497768"/>
    <w:rsid w:val="004A15C5"/>
    <w:rsid w:val="004A1F3C"/>
    <w:rsid w:val="004B5FDD"/>
    <w:rsid w:val="004C0260"/>
    <w:rsid w:val="004C3887"/>
    <w:rsid w:val="004D423B"/>
    <w:rsid w:val="004D43AF"/>
    <w:rsid w:val="004D7AB0"/>
    <w:rsid w:val="004E2FB2"/>
    <w:rsid w:val="004E637C"/>
    <w:rsid w:val="0051054B"/>
    <w:rsid w:val="00523F50"/>
    <w:rsid w:val="00536D61"/>
    <w:rsid w:val="0054038C"/>
    <w:rsid w:val="00544244"/>
    <w:rsid w:val="00553DEA"/>
    <w:rsid w:val="005564F7"/>
    <w:rsid w:val="00557FA1"/>
    <w:rsid w:val="005608B3"/>
    <w:rsid w:val="00562508"/>
    <w:rsid w:val="00565175"/>
    <w:rsid w:val="0058157B"/>
    <w:rsid w:val="00591F5A"/>
    <w:rsid w:val="005A22B2"/>
    <w:rsid w:val="005A2F83"/>
    <w:rsid w:val="005A3A76"/>
    <w:rsid w:val="005A4FF2"/>
    <w:rsid w:val="005B10C8"/>
    <w:rsid w:val="005C5921"/>
    <w:rsid w:val="005D2207"/>
    <w:rsid w:val="005D57A7"/>
    <w:rsid w:val="005D636A"/>
    <w:rsid w:val="005E0BC5"/>
    <w:rsid w:val="005E1915"/>
    <w:rsid w:val="005E50FD"/>
    <w:rsid w:val="005F12CD"/>
    <w:rsid w:val="005F6231"/>
    <w:rsid w:val="00602661"/>
    <w:rsid w:val="006105AE"/>
    <w:rsid w:val="006110AD"/>
    <w:rsid w:val="00611A04"/>
    <w:rsid w:val="006125D4"/>
    <w:rsid w:val="006146D7"/>
    <w:rsid w:val="00624861"/>
    <w:rsid w:val="00632C30"/>
    <w:rsid w:val="00636373"/>
    <w:rsid w:val="00640307"/>
    <w:rsid w:val="00642DEA"/>
    <w:rsid w:val="00651DAF"/>
    <w:rsid w:val="0065283E"/>
    <w:rsid w:val="00657295"/>
    <w:rsid w:val="00660370"/>
    <w:rsid w:val="006606DC"/>
    <w:rsid w:val="00676D40"/>
    <w:rsid w:val="00682EC7"/>
    <w:rsid w:val="006846F0"/>
    <w:rsid w:val="00685541"/>
    <w:rsid w:val="00696C25"/>
    <w:rsid w:val="006A6EB1"/>
    <w:rsid w:val="006B31DE"/>
    <w:rsid w:val="006C3312"/>
    <w:rsid w:val="006C392A"/>
    <w:rsid w:val="006C3997"/>
    <w:rsid w:val="006D144F"/>
    <w:rsid w:val="006D299B"/>
    <w:rsid w:val="006D7EC6"/>
    <w:rsid w:val="006E1683"/>
    <w:rsid w:val="006E7355"/>
    <w:rsid w:val="006E75B1"/>
    <w:rsid w:val="006F4D11"/>
    <w:rsid w:val="006F5AFD"/>
    <w:rsid w:val="00703542"/>
    <w:rsid w:val="007124E7"/>
    <w:rsid w:val="00743A1E"/>
    <w:rsid w:val="00747E39"/>
    <w:rsid w:val="00751BB0"/>
    <w:rsid w:val="00753D9F"/>
    <w:rsid w:val="00753DC4"/>
    <w:rsid w:val="00763B63"/>
    <w:rsid w:val="00767C93"/>
    <w:rsid w:val="007715AF"/>
    <w:rsid w:val="00797A8E"/>
    <w:rsid w:val="007A3C94"/>
    <w:rsid w:val="007B4404"/>
    <w:rsid w:val="007B77B3"/>
    <w:rsid w:val="007C02CA"/>
    <w:rsid w:val="007C19B9"/>
    <w:rsid w:val="007C607A"/>
    <w:rsid w:val="007D31D4"/>
    <w:rsid w:val="007F13E1"/>
    <w:rsid w:val="007F779F"/>
    <w:rsid w:val="00807645"/>
    <w:rsid w:val="0081014F"/>
    <w:rsid w:val="00827FFC"/>
    <w:rsid w:val="008357B4"/>
    <w:rsid w:val="00837F9A"/>
    <w:rsid w:val="00845CE1"/>
    <w:rsid w:val="00855654"/>
    <w:rsid w:val="00855A1E"/>
    <w:rsid w:val="0086278D"/>
    <w:rsid w:val="0087088C"/>
    <w:rsid w:val="00873D57"/>
    <w:rsid w:val="00877053"/>
    <w:rsid w:val="0088342C"/>
    <w:rsid w:val="00892481"/>
    <w:rsid w:val="008A7EA1"/>
    <w:rsid w:val="008B1172"/>
    <w:rsid w:val="008B471A"/>
    <w:rsid w:val="008B6F7C"/>
    <w:rsid w:val="008C1A8D"/>
    <w:rsid w:val="008C32DF"/>
    <w:rsid w:val="008D3103"/>
    <w:rsid w:val="008E46FC"/>
    <w:rsid w:val="008E6438"/>
    <w:rsid w:val="008F6537"/>
    <w:rsid w:val="008F79AA"/>
    <w:rsid w:val="00911977"/>
    <w:rsid w:val="00912EE6"/>
    <w:rsid w:val="00922EA8"/>
    <w:rsid w:val="00923339"/>
    <w:rsid w:val="0092663B"/>
    <w:rsid w:val="009338A3"/>
    <w:rsid w:val="00933BC8"/>
    <w:rsid w:val="00937BCA"/>
    <w:rsid w:val="009438D7"/>
    <w:rsid w:val="00947FA5"/>
    <w:rsid w:val="00953F40"/>
    <w:rsid w:val="009557B4"/>
    <w:rsid w:val="00965DA2"/>
    <w:rsid w:val="00980E0C"/>
    <w:rsid w:val="00983F35"/>
    <w:rsid w:val="009A0579"/>
    <w:rsid w:val="009A41DF"/>
    <w:rsid w:val="009A4C20"/>
    <w:rsid w:val="009B2A86"/>
    <w:rsid w:val="009C0DEC"/>
    <w:rsid w:val="009C3B7A"/>
    <w:rsid w:val="009C5E5C"/>
    <w:rsid w:val="009D3186"/>
    <w:rsid w:val="009E09F4"/>
    <w:rsid w:val="009E766F"/>
    <w:rsid w:val="009F61D2"/>
    <w:rsid w:val="009F7D34"/>
    <w:rsid w:val="00A12A8A"/>
    <w:rsid w:val="00A170A1"/>
    <w:rsid w:val="00A33381"/>
    <w:rsid w:val="00A3506F"/>
    <w:rsid w:val="00A35E3A"/>
    <w:rsid w:val="00A40D6A"/>
    <w:rsid w:val="00A42622"/>
    <w:rsid w:val="00A474D4"/>
    <w:rsid w:val="00A8395E"/>
    <w:rsid w:val="00A84DE0"/>
    <w:rsid w:val="00A90412"/>
    <w:rsid w:val="00A969A9"/>
    <w:rsid w:val="00AA0CEC"/>
    <w:rsid w:val="00AA31FE"/>
    <w:rsid w:val="00AA5C5F"/>
    <w:rsid w:val="00AB02E4"/>
    <w:rsid w:val="00AD43F6"/>
    <w:rsid w:val="00AE3CE3"/>
    <w:rsid w:val="00AF0A8E"/>
    <w:rsid w:val="00B0018E"/>
    <w:rsid w:val="00B02200"/>
    <w:rsid w:val="00B03E1D"/>
    <w:rsid w:val="00B04191"/>
    <w:rsid w:val="00B11619"/>
    <w:rsid w:val="00B21A56"/>
    <w:rsid w:val="00B234F1"/>
    <w:rsid w:val="00B32D07"/>
    <w:rsid w:val="00B42524"/>
    <w:rsid w:val="00B44F29"/>
    <w:rsid w:val="00B54178"/>
    <w:rsid w:val="00B60182"/>
    <w:rsid w:val="00B657A2"/>
    <w:rsid w:val="00B76B5B"/>
    <w:rsid w:val="00B80015"/>
    <w:rsid w:val="00B80644"/>
    <w:rsid w:val="00BB07FD"/>
    <w:rsid w:val="00BB1370"/>
    <w:rsid w:val="00BB4155"/>
    <w:rsid w:val="00BB75B1"/>
    <w:rsid w:val="00BC12FE"/>
    <w:rsid w:val="00BC41C5"/>
    <w:rsid w:val="00C10CF4"/>
    <w:rsid w:val="00C20D9A"/>
    <w:rsid w:val="00C25555"/>
    <w:rsid w:val="00C25B88"/>
    <w:rsid w:val="00C4499D"/>
    <w:rsid w:val="00C44B47"/>
    <w:rsid w:val="00C50866"/>
    <w:rsid w:val="00C52A3B"/>
    <w:rsid w:val="00C57C94"/>
    <w:rsid w:val="00C73D2D"/>
    <w:rsid w:val="00C73D62"/>
    <w:rsid w:val="00C77DC6"/>
    <w:rsid w:val="00C87063"/>
    <w:rsid w:val="00CA4367"/>
    <w:rsid w:val="00CD0C71"/>
    <w:rsid w:val="00CD7BD6"/>
    <w:rsid w:val="00D21E64"/>
    <w:rsid w:val="00D258B1"/>
    <w:rsid w:val="00D368BD"/>
    <w:rsid w:val="00D46E10"/>
    <w:rsid w:val="00D643EC"/>
    <w:rsid w:val="00D70241"/>
    <w:rsid w:val="00D709A8"/>
    <w:rsid w:val="00D70CB0"/>
    <w:rsid w:val="00D716A6"/>
    <w:rsid w:val="00D77723"/>
    <w:rsid w:val="00D85E45"/>
    <w:rsid w:val="00D91AEC"/>
    <w:rsid w:val="00D93842"/>
    <w:rsid w:val="00DA5E2E"/>
    <w:rsid w:val="00DA76D5"/>
    <w:rsid w:val="00DB5A97"/>
    <w:rsid w:val="00DC0659"/>
    <w:rsid w:val="00DD51C6"/>
    <w:rsid w:val="00DF4C97"/>
    <w:rsid w:val="00DF4FB9"/>
    <w:rsid w:val="00E00EF0"/>
    <w:rsid w:val="00E14CE9"/>
    <w:rsid w:val="00E16011"/>
    <w:rsid w:val="00E23FAD"/>
    <w:rsid w:val="00E264A0"/>
    <w:rsid w:val="00E277B1"/>
    <w:rsid w:val="00E3136A"/>
    <w:rsid w:val="00E401E7"/>
    <w:rsid w:val="00E42A4B"/>
    <w:rsid w:val="00E521A5"/>
    <w:rsid w:val="00E664F3"/>
    <w:rsid w:val="00E74294"/>
    <w:rsid w:val="00E810C4"/>
    <w:rsid w:val="00E94414"/>
    <w:rsid w:val="00EA450C"/>
    <w:rsid w:val="00EA5BC3"/>
    <w:rsid w:val="00EC1616"/>
    <w:rsid w:val="00EC2C1E"/>
    <w:rsid w:val="00EC52E1"/>
    <w:rsid w:val="00ED3551"/>
    <w:rsid w:val="00ED4095"/>
    <w:rsid w:val="00EE2D83"/>
    <w:rsid w:val="00EF274B"/>
    <w:rsid w:val="00EF6136"/>
    <w:rsid w:val="00F10D01"/>
    <w:rsid w:val="00F27694"/>
    <w:rsid w:val="00F30F58"/>
    <w:rsid w:val="00F47491"/>
    <w:rsid w:val="00F56599"/>
    <w:rsid w:val="00F6573B"/>
    <w:rsid w:val="00F81E42"/>
    <w:rsid w:val="00F8543C"/>
    <w:rsid w:val="00F95CA5"/>
    <w:rsid w:val="00F95FA6"/>
    <w:rsid w:val="00FB167A"/>
    <w:rsid w:val="00FB295E"/>
    <w:rsid w:val="00FB64DF"/>
    <w:rsid w:val="00FC0B34"/>
    <w:rsid w:val="00FC5B75"/>
    <w:rsid w:val="00FC7F21"/>
    <w:rsid w:val="00FD0CF1"/>
    <w:rsid w:val="00FD1C5B"/>
    <w:rsid w:val="00FD67CF"/>
    <w:rsid w:val="00FD7B28"/>
    <w:rsid w:val="00FE0788"/>
    <w:rsid w:val="00FE3525"/>
    <w:rsid w:val="00FE3F1B"/>
    <w:rsid w:val="00FE4790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7C9BA"/>
  <w15:docId w15:val="{E38C99B9-34EF-48BA-BA33-0F852946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8D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ko-KR"/>
    </w:rPr>
  </w:style>
  <w:style w:type="paragraph" w:styleId="Heading1">
    <w:name w:val="heading 1"/>
    <w:basedOn w:val="Normal"/>
    <w:next w:val="Normal"/>
    <w:qFormat/>
    <w:rsid w:val="002A010E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2A010E"/>
    <w:pPr>
      <w:keepNext/>
      <w:ind w:left="720"/>
      <w:outlineLvl w:val="1"/>
    </w:pPr>
    <w:rPr>
      <w:b/>
      <w:color w:val="000080"/>
      <w:sz w:val="1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60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010E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2A010E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2A010E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rsid w:val="002A010E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2A010E"/>
    <w:rPr>
      <w:rFonts w:ascii="Arial" w:hAnsi="Arial" w:cs="Arial"/>
      <w:color w:val="000080"/>
    </w:rPr>
  </w:style>
  <w:style w:type="paragraph" w:styleId="Footer">
    <w:name w:val="footer"/>
    <w:basedOn w:val="Normal"/>
    <w:rsid w:val="002A010E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2A010E"/>
    <w:rPr>
      <w:rFonts w:ascii="Arial" w:hAnsi="Arial" w:cs="Arial"/>
      <w:caps/>
      <w:color w:val="000080"/>
    </w:rPr>
  </w:style>
  <w:style w:type="paragraph" w:styleId="BalloonText">
    <w:name w:val="Balloon Text"/>
    <w:basedOn w:val="Normal"/>
    <w:semiHidden/>
    <w:rsid w:val="002A010E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2A010E"/>
    <w:pPr>
      <w:jc w:val="center"/>
    </w:pPr>
    <w:rPr>
      <w:rFonts w:ascii="Arial" w:hAnsi="Arial"/>
      <w:b/>
      <w:caps/>
      <w:color w:val="000000"/>
      <w:sz w:val="22"/>
    </w:rPr>
  </w:style>
  <w:style w:type="paragraph" w:styleId="BodyText2">
    <w:name w:val="Body Text 2"/>
    <w:basedOn w:val="Normal"/>
    <w:rsid w:val="0081014F"/>
    <w:pPr>
      <w:spacing w:after="120" w:line="480" w:lineRule="auto"/>
    </w:pPr>
  </w:style>
  <w:style w:type="character" w:styleId="PageNumber">
    <w:name w:val="page number"/>
    <w:basedOn w:val="DefaultParagraphFont"/>
    <w:rsid w:val="004B5FDD"/>
  </w:style>
  <w:style w:type="character" w:styleId="Hyperlink">
    <w:name w:val="Hyperlink"/>
    <w:basedOn w:val="DefaultParagraphFont"/>
    <w:rsid w:val="006606DC"/>
    <w:rPr>
      <w:color w:val="0000FF"/>
      <w:u w:val="single"/>
    </w:rPr>
  </w:style>
  <w:style w:type="paragraph" w:customStyle="1" w:styleId="MlakarsStyle">
    <w:name w:val="Mlakar's Style"/>
    <w:basedOn w:val="Normal"/>
    <w:rsid w:val="00EC52E1"/>
    <w:pPr>
      <w:widowControl w:val="0"/>
      <w:tabs>
        <w:tab w:val="left" w:pos="0"/>
        <w:tab w:val="left" w:pos="403"/>
        <w:tab w:val="left" w:pos="806"/>
        <w:tab w:val="left" w:pos="1238"/>
        <w:tab w:val="left" w:pos="1584"/>
        <w:tab w:val="left" w:pos="2016"/>
        <w:tab w:val="left" w:pos="2448"/>
        <w:tab w:val="left" w:pos="4680"/>
        <w:tab w:val="left" w:pos="6120"/>
        <w:tab w:val="left" w:pos="7560"/>
      </w:tabs>
    </w:pPr>
  </w:style>
  <w:style w:type="paragraph" w:styleId="PlainText">
    <w:name w:val="Plain Text"/>
    <w:basedOn w:val="Normal"/>
    <w:link w:val="PlainTextChar"/>
    <w:uiPriority w:val="99"/>
    <w:unhideWhenUsed/>
    <w:rsid w:val="00ED4095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D4095"/>
    <w:rPr>
      <w:rFonts w:ascii="Consolas" w:eastAsia="Calibri" w:hAnsi="Consolas" w:cs="Times New Roman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602661"/>
    <w:rPr>
      <w:rFonts w:ascii="Arial" w:hAnsi="Arial"/>
      <w:sz w:val="24"/>
      <w:lang w:eastAsia="ko-KR"/>
    </w:rPr>
  </w:style>
  <w:style w:type="paragraph" w:styleId="ListParagraph">
    <w:name w:val="List Paragraph"/>
    <w:basedOn w:val="Normal"/>
    <w:uiPriority w:val="1"/>
    <w:qFormat/>
    <w:rsid w:val="004A1F3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7C607A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LANADMIN\OfficeTemplates\External%20Army%20-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5387AE3088C44891B6C7E2063DB6C" ma:contentTypeVersion="13" ma:contentTypeDescription="Create a new document." ma:contentTypeScope="" ma:versionID="73f22d7f8321cce8801e561faa041dbc">
  <xsd:schema xmlns:xsd="http://www.w3.org/2001/XMLSchema" xmlns:xs="http://www.w3.org/2001/XMLSchema" xmlns:p="http://schemas.microsoft.com/office/2006/metadata/properties" xmlns:ns1="http://schemas.microsoft.com/sharepoint/v3" xmlns:ns2="bd24aaa8-014b-499b-ae96-9c50bcb5db1c" targetNamespace="http://schemas.microsoft.com/office/2006/metadata/properties" ma:root="true" ma:fieldsID="be219da71f44d7c8b76f3f4723963b9a" ns1:_="" ns2:_="">
    <xsd:import namespace="http://schemas.microsoft.com/sharepoint/v3"/>
    <xsd:import namespace="bd24aaa8-014b-499b-ae96-9c50bcb5db1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ecurit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4aaa8-014b-499b-ae96-9c50bcb5db1c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Report" ma:format="Dropdown" ma:internalName="Document_x0020_Type" ma:readOnly="false">
      <xsd:simpleType>
        <xsd:restriction base="dms:Choice">
          <xsd:enumeration value="Acceptable Use Policy"/>
          <xsd:enumeration value="After Action Review"/>
          <xsd:enumeration value="Agenda"/>
          <xsd:enumeration value="Application Software"/>
          <xsd:enumeration value="Audio"/>
          <xsd:enumeration value="Audit"/>
          <xsd:enumeration value="Best Practice"/>
          <xsd:enumeration value="Biography"/>
          <xsd:enumeration value="Blog Post"/>
          <xsd:enumeration value="Brief"/>
          <xsd:enumeration value="Budget Plan"/>
          <xsd:enumeration value="Business Process Analysis"/>
          <xsd:enumeration value="CCB"/>
          <xsd:enumeration value="Certificate"/>
          <xsd:enumeration value="Certificate of Networthiness (CoN)"/>
          <xsd:enumeration value="Chart"/>
          <xsd:enumeration value="Checklist"/>
          <xsd:enumeration value="Class"/>
          <xsd:enumeration value="Conference Paper"/>
          <xsd:enumeration value="Conference Presentation"/>
          <xsd:enumeration value="Contact Roster"/>
          <xsd:enumeration value="Contract (PWS)"/>
          <xsd:enumeration value="Crisis Communication"/>
          <xsd:enumeration value="Database"/>
          <xsd:enumeration value="Demostration"/>
          <xsd:enumeration value="Directive"/>
          <xsd:enumeration value="Documentation"/>
          <xsd:enumeration value="Employment Application"/>
          <xsd:enumeration value="Exam"/>
          <xsd:enumeration value="Exit Interview"/>
          <xsd:enumeration value="Field Manual"/>
          <xsd:enumeration value="Forms"/>
          <xsd:enumeration value="FRAGO"/>
          <xsd:enumeration value="Functional Requirements"/>
          <xsd:enumeration value="Gap Analysis"/>
          <xsd:enumeration value="Guide"/>
          <xsd:enumeration value="Handbook"/>
          <xsd:enumeration value="Homework"/>
          <xsd:enumeration value="Image"/>
          <xsd:enumeration value="Information Paper"/>
          <xsd:enumeration value="Inventory List"/>
          <xsd:enumeration value="Job Description"/>
          <xsd:enumeration value="Leave Request"/>
          <xsd:enumeration value="Lesson Learned"/>
          <xsd:enumeration value="Lesson Plan"/>
          <xsd:enumeration value="Letter"/>
          <xsd:enumeration value="Map"/>
          <xsd:enumeration value="Meeting Minutes"/>
          <xsd:enumeration value="Memo"/>
          <xsd:enumeration value="Memorandum of Agreement (MOA)"/>
          <xsd:enumeration value="Memorandum of Understanding (MOU)"/>
          <xsd:enumeration value="Network Analysis"/>
          <xsd:enumeration value="Newsletter"/>
          <xsd:enumeration value="OPORD"/>
          <xsd:enumeration value="OPREP"/>
          <xsd:enumeration value="Organizational Chart"/>
          <xsd:enumeration value="POI"/>
          <xsd:enumeration value="Policy Letter"/>
          <xsd:enumeration value="Press Release"/>
          <xsd:enumeration value="Procedure"/>
          <xsd:enumeration value="Product Description"/>
          <xsd:enumeration value="Project Charter"/>
          <xsd:enumeration value="Project Requirements"/>
          <xsd:enumeration value="Promotional and Marketing"/>
          <xsd:enumeration value="Purchase Request"/>
          <xsd:enumeration value="Quiz"/>
          <xsd:enumeration value="Reference"/>
          <xsd:enumeration value="Report"/>
          <xsd:enumeration value="Request for Information (RFI)"/>
          <xsd:enumeration value="Request for Proporasl (RFP)"/>
          <xsd:enumeration value="Request for Quote (RFQ)"/>
          <xsd:enumeration value="Research"/>
          <xsd:enumeration value="Review"/>
          <xsd:enumeration value="Schedule"/>
          <xsd:enumeration value="Schema"/>
          <xsd:enumeration value="Service Level Agreement (SLA)"/>
          <xsd:enumeration value="SIR"/>
          <xsd:enumeration value="Speech Transcript"/>
          <xsd:enumeration value="Standard Operating Procedure (SOP)"/>
          <xsd:enumeration value="SITREP"/>
          <xsd:enumeration value="STIG Report"/>
          <xsd:enumeration value="STRATCOM"/>
          <xsd:enumeration value="Strategic Plan"/>
          <xsd:enumeration value="Student Handout"/>
          <xsd:enumeration value="Supplementary Class"/>
          <xsd:enumeration value="Supplementary Materials"/>
          <xsd:enumeration value="Survey"/>
          <xsd:enumeration value="Syllabus"/>
          <xsd:enumeration value="Talking Points"/>
          <xsd:enumeration value="Task List"/>
          <xsd:enumeration value="Technical Specifications"/>
          <xsd:enumeration value="Template"/>
          <xsd:enumeration value="Timesheet"/>
          <xsd:enumeration value="Tracking List"/>
          <xsd:enumeration value="Training"/>
          <xsd:enumeration value="Transaction Receipt"/>
          <xsd:enumeration value="Transcript"/>
          <xsd:enumeration value="Translation"/>
          <xsd:enumeration value="Travel Request"/>
          <xsd:enumeration value="TTP"/>
          <xsd:enumeration value="Tutorial"/>
          <xsd:enumeration value="Video"/>
          <xsd:enumeration value="White Paper"/>
          <xsd:enumeration value="Work Order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curity_x0020_Type" ma:index="13" nillable="true" ma:displayName="Security Type" ma:default="FOUO" ma:format="Dropdown" ma:internalName="Security_x0020_Type" ma:readOnly="false">
      <xsd:simpleType>
        <xsd:restriction base="dms:Choice">
          <xsd:enumeration value="N/A"/>
          <xsd:enumeration value="FOUO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ecurity_x0020_Type xmlns="bd24aaa8-014b-499b-ae96-9c50bcb5db1c">FOUO</Security_x0020_Type>
    <Document_x0020_Type xmlns="bd24aaa8-014b-499b-ae96-9c50bcb5db1c">Letter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0297d81-f88a-40a1-bde1-7adde668c6d7" ContentTypeId="0x0101" PreviousValue="false"/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19cd51dd-f89b-4d25-af76-cd148c1a49f5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FFA2A-C3EC-4A12-BD7B-DAA04C490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24aaa8-014b-499b-ae96-9c50bcb5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D152B-C4C5-4ECB-BAED-FDA8DB1AFD04}">
  <ds:schemaRefs>
    <ds:schemaRef ds:uri="http://schemas.microsoft.com/office/2006/metadata/properties"/>
    <ds:schemaRef ds:uri="bd24aaa8-014b-499b-ae96-9c50bcb5db1c"/>
  </ds:schemaRefs>
</ds:datastoreItem>
</file>

<file path=customXml/itemProps3.xml><?xml version="1.0" encoding="utf-8"?>
<ds:datastoreItem xmlns:ds="http://schemas.openxmlformats.org/officeDocument/2006/customXml" ds:itemID="{30D07472-281E-4001-8BA9-29A8CBABE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FE790-32DA-4A03-987B-5DA5B558FF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38DCE36-7F1C-4420-B78E-156CD7B0ECFE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1578366-C797-47D4-A99A-5D4FE3BD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Army - Letterhead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Garrison Letterhead</vt:lpstr>
    </vt:vector>
  </TitlesOfParts>
  <Company>United States Army Publishing Agency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Garrison Letterhead</dc:title>
  <dc:creator>Michael Dangerfield</dc:creator>
  <cp:keywords>DA Letterhead Template</cp:keywords>
  <cp:lastModifiedBy>Philips, Donny CIV USA IMCOM</cp:lastModifiedBy>
  <cp:revision>2</cp:revision>
  <cp:lastPrinted>2017-08-31T12:30:00Z</cp:lastPrinted>
  <dcterms:created xsi:type="dcterms:W3CDTF">2021-02-25T20:32:00Z</dcterms:created>
  <dcterms:modified xsi:type="dcterms:W3CDTF">2021-02-25T20:32:00Z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0x0101003E65387AE3088C44891B6C7E2063DB6C</vt:lpwstr>
  </property>
</Properties>
</file>